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科普书籍出版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项目单一来源公示</w:t>
      </w:r>
    </w:p>
    <w:bookmarkEnd w:id="0"/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科普书籍出版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预算金额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上海科学技术出版社有限公司（上海科学技术出版社）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上海科学技术出版社有限公司（上海科学技术出版社）前期已与上海市嘉定区中心医院有良好的合作基础，在医学健康类书籍的编辑、审校、出版方面具有专业优势。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书籍出版项目因2次发布采购公告，均因供应商响应家数不足法定数量导致废标，故拟将采购方式转为单一来源。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27BDA013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F97307"/>
    <w:rsid w:val="09284798"/>
    <w:rsid w:val="0EF62E28"/>
    <w:rsid w:val="0F2B6FD9"/>
    <w:rsid w:val="183C240D"/>
    <w:rsid w:val="1AA24D9F"/>
    <w:rsid w:val="1CD84BE1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4B70380"/>
    <w:rsid w:val="3AE174A3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375</Characters>
  <Lines>0</Lines>
  <Paragraphs>0</Paragraphs>
  <TotalTime>14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2026-03-30T01:47:41Z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01E859F0FF324288871C9989AACF65D0_13</vt:lpwstr>
  </property>
</Properties>
</file>