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C342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bookmarkEnd w:id="0"/>
      <w:r>
        <w:rPr>
          <w:rFonts w:hint="eastAsia" w:ascii="Times New Roman" w:hAnsi="Times New Roman" w:eastAsia="宋体" w:cs="宋体"/>
          <w:b/>
          <w:bCs/>
          <w:sz w:val="28"/>
          <w:szCs w:val="28"/>
          <w:lang w:val="en-US" w:eastAsia="zh-CN"/>
        </w:rPr>
        <w:t>上海市嘉定区中心医院医用电子血压计项目采购公告</w:t>
      </w:r>
    </w:p>
    <w:p w14:paraId="231F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对上海市嘉定区中心医院医用电子血压计项目进行比选，现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6D5B29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D81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上海市嘉定区中心医院医用电子血压计项目</w:t>
      </w:r>
    </w:p>
    <w:p w14:paraId="5D943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JZX-2025-078</w:t>
      </w:r>
    </w:p>
    <w:p w14:paraId="0B035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3、预算：34000</w:t>
      </w:r>
      <w:r>
        <w:rPr>
          <w:rFonts w:hint="eastAsia" w:ascii="Times New Roman" w:hAnsi="Times New Roman" w:eastAsia="宋体" w:cs="宋体"/>
          <w:b w:val="0"/>
          <w:bCs w:val="0"/>
          <w:kern w:val="2"/>
          <w:sz w:val="24"/>
          <w:szCs w:val="24"/>
          <w:lang w:val="en-US" w:eastAsia="zh-CN" w:bidi="ar"/>
        </w:rPr>
        <w:t>元（医用全自动电子血压计*1、医用电子血压计*4）</w:t>
      </w:r>
    </w:p>
    <w:p w14:paraId="1180B1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3792B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09D9A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C44E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382D7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5DFA85FB">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55B236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4EADA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61F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5E41DE3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2.1营业执照彩色扫描件</w:t>
      </w:r>
    </w:p>
    <w:p w14:paraId="4F50C01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2.2法定代表人（单位负责人）授权委托书彩色扫描件（加盖公章）</w:t>
      </w:r>
    </w:p>
    <w:p w14:paraId="6F3C33B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2.3委托人身份证彩色扫描件（加盖公章）</w:t>
      </w:r>
    </w:p>
    <w:p w14:paraId="4440F88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2.4《医疗器械经营许可证》或《医疗器械生产许可证》或《医疗器械经营备案凭证》（原件彩色扫描件加盖公章）。</w:t>
      </w:r>
    </w:p>
    <w:p w14:paraId="2D7CFB3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3CAE3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76784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68FCF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52233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624225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651FF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41EC9C25">
      <w:pPr>
        <w:pStyle w:val="11"/>
        <w:spacing w:line="360" w:lineRule="auto"/>
        <w:ind w:firstLine="480" w:firstLineChars="200"/>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0BE5E67"/>
    <w:rsid w:val="21DF71B9"/>
    <w:rsid w:val="23264FFC"/>
    <w:rsid w:val="25096749"/>
    <w:rsid w:val="28DA2E89"/>
    <w:rsid w:val="2A0458F8"/>
    <w:rsid w:val="2A4254F9"/>
    <w:rsid w:val="2D1F32F4"/>
    <w:rsid w:val="2E7B698D"/>
    <w:rsid w:val="2F3A425D"/>
    <w:rsid w:val="2F6849CA"/>
    <w:rsid w:val="2FB93E8A"/>
    <w:rsid w:val="323B4D81"/>
    <w:rsid w:val="32AF4795"/>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3E5C19"/>
    <w:rsid w:val="49647EDE"/>
    <w:rsid w:val="499B7658"/>
    <w:rsid w:val="4A091277"/>
    <w:rsid w:val="4CBD45F6"/>
    <w:rsid w:val="4D744913"/>
    <w:rsid w:val="4DF80C93"/>
    <w:rsid w:val="50BB302C"/>
    <w:rsid w:val="50C776E2"/>
    <w:rsid w:val="50E2765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40426A"/>
    <w:rsid w:val="69BB0F42"/>
    <w:rsid w:val="69E4098F"/>
    <w:rsid w:val="6A0E1793"/>
    <w:rsid w:val="6A637494"/>
    <w:rsid w:val="6BCF62E6"/>
    <w:rsid w:val="6CD3A16D"/>
    <w:rsid w:val="6D535020"/>
    <w:rsid w:val="6DD8172F"/>
    <w:rsid w:val="6E5F49A6"/>
    <w:rsid w:val="6FFF37D2"/>
    <w:rsid w:val="70DE2EF1"/>
    <w:rsid w:val="75295A3E"/>
    <w:rsid w:val="79A73C5A"/>
    <w:rsid w:val="7AAA4D40"/>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next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1023</Words>
  <Characters>1116</Characters>
  <Lines>0</Lines>
  <Paragraphs>0</Paragraphs>
  <TotalTime>0</TotalTime>
  <ScaleCrop>false</ScaleCrop>
  <LinksUpToDate>false</LinksUpToDate>
  <CharactersWithSpaces>1414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2025-10-23T03:11:56Z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