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JZX-2025-69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原公告的采购项目名称：上海市嘉定区中心医院克莱门特空调机组维修服务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首次公告日期：2025年9月26日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00" w:lineRule="atLeast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更正内容：本项目报名截至时间延期至2025年10月13</w:t>
      </w: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日下午16：00，其余内容不变，特此公告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176</Characters>
  <Lines>0</Lines>
  <Paragraphs>0</Paragraphs>
  <TotalTime>1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Neeko</cp:lastModifiedBy>
  <dcterms:modified xsi:type="dcterms:W3CDTF">2025-10-07T00:15:16Z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0559D63582D1488299B5E12C377EDF9D_13</vt:lpwstr>
  </property>
  <property fmtid="{D5CDD505-2E9C-101B-9397-08002B2CF9AE}" pid="6" name="KSOTemplateDocerSaveRecord">
    <vt:lpwstr>eyJoZGlkIjoiNjQ2MjE5NmNmYTNjYzViNDQ4NGQyYTc3NjQxNWIxMGMiLCJ1c2VySWQiOiI0NjQ5MjczMTYifQ==</vt:lpwstr>
  </property>
</Properties>
</file>