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核医学设备性能检测及场所放射防护检测项目</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上海市嘉定区中心医院</w:t>
      </w:r>
      <w:r>
        <w:rPr>
          <w:rFonts w:hint="eastAsia" w:ascii="Times New Roman" w:hAnsi="Times New Roman" w:eastAsia="宋体" w:cs="宋体"/>
          <w:b w:val="0"/>
          <w:bCs w:val="0"/>
          <w:kern w:val="2"/>
          <w:sz w:val="24"/>
          <w:szCs w:val="24"/>
          <w:lang w:val="en-US" w:eastAsia="zh-CN" w:bidi="ar"/>
        </w:rPr>
        <w:t>核医学设备性能检测及场所放射防护检测</w:t>
      </w:r>
      <w:r>
        <w:rPr>
          <w:rFonts w:hint="eastAsia" w:ascii="Times New Roman" w:hAnsi="Times New Roman" w:eastAsia="宋体" w:cs="宋体"/>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2"/>
          <w:sz w:val="24"/>
          <w:szCs w:val="24"/>
          <w:lang w:val="en-US" w:eastAsia="zh-CN" w:bidi="ar"/>
        </w:rPr>
        <w:t>核医学设备性能检测及场所放射防护检测项目</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75000元</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JZX-2025-071</w:t>
      </w:r>
    </w:p>
    <w:p w14:paraId="71A9A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4、项目背景：医院委托响应人对本院2025年核医学设备性能及场所防护进行质量控制检测，响应人根据本院提供的核医学科设备的信息，按相关要求开展设备性能检测及场所放射防护检测。</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15日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F42A9"/>
    <w:rsid w:val="323B4D81"/>
    <w:rsid w:val="34B70380"/>
    <w:rsid w:val="35072B17"/>
    <w:rsid w:val="3566410D"/>
    <w:rsid w:val="395E38D2"/>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E61917"/>
    <w:rsid w:val="59CF3822"/>
    <w:rsid w:val="5A266B28"/>
    <w:rsid w:val="5B487E91"/>
    <w:rsid w:val="5BC2477D"/>
    <w:rsid w:val="5CF9550F"/>
    <w:rsid w:val="5DD251FE"/>
    <w:rsid w:val="5E315370"/>
    <w:rsid w:val="5E830335"/>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A30F97"/>
    <w:rsid w:val="6CD3A16D"/>
    <w:rsid w:val="6D535020"/>
    <w:rsid w:val="6E5F49A6"/>
    <w:rsid w:val="6FFF37D2"/>
    <w:rsid w:val="70DE2EF1"/>
    <w:rsid w:val="71F67F08"/>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1130</Words>
  <Characters>1213</Characters>
  <Lines>0</Lines>
  <Paragraphs>0</Paragraphs>
  <TotalTime>0</TotalTime>
  <ScaleCrop>false</ScaleCrop>
  <LinksUpToDate>false</LinksUpToDate>
  <CharactersWithSpaces>1511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2025-09-12T01:16:39Z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F3645ACE53CC467EB4E1D52492ECA38B_13</vt:lpwstr>
  </property>
  <property fmtid="{D5CDD505-2E9C-101B-9397-08002B2CF9AE}" pid="6" name="KSOTemplateDocerSaveRecord">
    <vt:lpwstr>eyJoZGlkIjoiYWRjOTk0NTRiZjM0OTM4OTdkMTk1MDUzMGE1ODA1YTYiLCJ1c2VySWQiOiIzNjM0MjI1MzkifQ==</vt:lpwstr>
  </property>
</Properties>
</file>