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JZX-2025-061</w:t>
      </w:r>
    </w:p>
    <w:p w14:paraId="5932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上海市嘉定区中心医院医用内窥镜图像处理器项目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首次公告日期：2025年7月14日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更正内容：本项目报名截至时间延期至2025年7月21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日下午16：00，其余内容不变，特此公告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65A4F34"/>
    <w:rsid w:val="183C240D"/>
    <w:rsid w:val="1AA24D9F"/>
    <w:rsid w:val="28DA2E89"/>
    <w:rsid w:val="2A4254F9"/>
    <w:rsid w:val="2D1F32F4"/>
    <w:rsid w:val="323B4D81"/>
    <w:rsid w:val="34B70380"/>
    <w:rsid w:val="3AE174A3"/>
    <w:rsid w:val="3DA702A9"/>
    <w:rsid w:val="43446334"/>
    <w:rsid w:val="44A84E71"/>
    <w:rsid w:val="477DCE1E"/>
    <w:rsid w:val="50C8355D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213</Characters>
  <Lines>0</Lines>
  <Paragraphs>0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2025-07-17T02:21:37Z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1F2524CAF75643C6ACC53CCD171A47AB_13</vt:lpwstr>
  </property>
  <property fmtid="{D5CDD505-2E9C-101B-9397-08002B2CF9AE}" pid="6" name="KSOTemplateDocerSaveRecord">
    <vt:lpwstr>eyJoZGlkIjoiNjQ2MjE5NmNmYTNjYzViNDQ4NGQyYTc3NjQxNWIxMGMiLCJ1c2VySWQiOiI0NjQ5MjczMTYifQ==</vt:lpwstr>
  </property>
</Properties>
</file>