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BF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宋体"/>
          <w:b/>
          <w:bCs/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b/>
          <w:bCs/>
          <w:sz w:val="32"/>
          <w:szCs w:val="32"/>
          <w:lang w:val="en-US" w:eastAsia="zh-CN"/>
        </w:rPr>
        <w:t>延期公告</w:t>
      </w:r>
    </w:p>
    <w:p w14:paraId="6875A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一、项目基本情况</w:t>
      </w:r>
    </w:p>
    <w:p w14:paraId="6EF3541E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right="0" w:firstLine="480" w:firstLineChars="200"/>
        <w:rPr>
          <w:rFonts w:hint="default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原公告的采购项目编号：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4"/>
          <w:szCs w:val="24"/>
          <w:lang w:val="en-US" w:eastAsia="zh-CN" w:bidi="ar"/>
        </w:rPr>
        <w:t>JZX-2025-36</w:t>
      </w:r>
    </w:p>
    <w:p w14:paraId="01E9D0CC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480" w:firstLineChars="200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原公告的采购项目名称：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  <w:t>嘉定区中心医院新增耗材供应商遴选</w:t>
      </w:r>
    </w:p>
    <w:p w14:paraId="525241A0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right="0" w:firstLine="480" w:firstLineChars="200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首次公告日期：2025年6月17日</w:t>
      </w:r>
    </w:p>
    <w:p w14:paraId="4B1BB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二、更正信息</w:t>
      </w:r>
    </w:p>
    <w:p w14:paraId="18F8C48A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  <w:jc w:val="left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更正事项：采购公告</w:t>
      </w:r>
    </w:p>
    <w:p w14:paraId="510B2D07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  <w:jc w:val="left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更正内容：本项目包件2、3、6、7</w:t>
      </w:r>
      <w:bookmarkStart w:id="0" w:name="_GoBack"/>
      <w:bookmarkEnd w:id="0"/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报名截至时间延期至2025年6月24日下午16：00，其余内容不变，特此公告</w:t>
      </w:r>
    </w:p>
    <w:p w14:paraId="58C2D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、联系方式</w:t>
      </w:r>
    </w:p>
    <w:p w14:paraId="07921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联系人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王</w:t>
      </w:r>
      <w:r>
        <w:rPr>
          <w:rFonts w:hint="eastAsia" w:ascii="Times New Roman" w:hAnsi="Times New Roman" w:eastAsia="宋体" w:cs="宋体"/>
          <w:sz w:val="24"/>
          <w:szCs w:val="24"/>
        </w:rPr>
        <w:t>老师</w:t>
      </w:r>
    </w:p>
    <w:p w14:paraId="18E5E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联系电话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</w:rPr>
        <w:t>021-67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073466</w:t>
      </w:r>
    </w:p>
    <w:p w14:paraId="6034E519"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2MjE5NmNmYTNjYzViNDQ4NGQyYTc3NjQxNWIxMGMifQ=="/>
  </w:docVars>
  <w:rsids>
    <w:rsidRoot w:val="1AA24D9F"/>
    <w:rsid w:val="07011CC2"/>
    <w:rsid w:val="07644792"/>
    <w:rsid w:val="09284798"/>
    <w:rsid w:val="0F2B6FD9"/>
    <w:rsid w:val="183C240D"/>
    <w:rsid w:val="19A97130"/>
    <w:rsid w:val="1AA24D9F"/>
    <w:rsid w:val="28DA2E89"/>
    <w:rsid w:val="2A4254F9"/>
    <w:rsid w:val="2D1F32F4"/>
    <w:rsid w:val="323B4D81"/>
    <w:rsid w:val="34B70380"/>
    <w:rsid w:val="3AE174A3"/>
    <w:rsid w:val="3DA702A9"/>
    <w:rsid w:val="41B82E6B"/>
    <w:rsid w:val="43446334"/>
    <w:rsid w:val="44A84E71"/>
    <w:rsid w:val="477DCE1E"/>
    <w:rsid w:val="4FBD57D5"/>
    <w:rsid w:val="50C8355D"/>
    <w:rsid w:val="573E1E21"/>
    <w:rsid w:val="5B487E91"/>
    <w:rsid w:val="5CF9550F"/>
    <w:rsid w:val="5EFEBDE8"/>
    <w:rsid w:val="68CA2609"/>
    <w:rsid w:val="68CC1AED"/>
    <w:rsid w:val="69BB0F42"/>
    <w:rsid w:val="6A637494"/>
    <w:rsid w:val="6AAE27AE"/>
    <w:rsid w:val="6BCF62E6"/>
    <w:rsid w:val="6CC6621D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4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TML Sample"/>
    <w:basedOn w:val="14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145</Words>
  <Characters>176</Characters>
  <Lines>0</Lines>
  <Paragraphs>0</Paragraphs>
  <TotalTime>0</TotalTime>
  <ScaleCrop>false</ScaleCrop>
  <LinksUpToDate>false</LinksUpToDate>
  <CharactersWithSpaces>176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Administrator</dc:creator>
  <cp:lastModifiedBy>Neeko</cp:lastModifiedBy>
  <dcterms:modified xsi:type="dcterms:W3CDTF">2025-06-19T08:25:11Z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65C1D5DCE8124126AA8FBDD594F91936_13</vt:lpwstr>
  </property>
  <property fmtid="{D5CDD505-2E9C-101B-9397-08002B2CF9AE}" pid="6" name="KSOTemplateDocerSaveRecord">
    <vt:lpwstr>eyJoZGlkIjoiNjlmZTRiNzQ0ZmVjM2ZlYTI4MDViYzliOTY4YjcxZjEiLCJ1c2VySWQiOiI0NjQ5MjczMTYifQ==</vt:lpwstr>
  </property>
</Properties>
</file>