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上海市嘉定区中心医院建筑消防设施检测项目采购公告</w:t>
      </w:r>
    </w:p>
    <w:p w14:paraId="231F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对上海市嘉定区中心医院建筑消防设施检测项目进行比选，现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6D5B29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D81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上海市嘉定区中心医院建筑消防设施检测项目</w:t>
      </w:r>
    </w:p>
    <w:p w14:paraId="584A9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JZX-2025-033</w:t>
      </w:r>
    </w:p>
    <w:p w14:paraId="1F261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3、预算：90000元</w:t>
      </w:r>
    </w:p>
    <w:p w14:paraId="6F3ABA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3E385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3378B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80C9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6BFDE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47D683D">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27350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3530B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A6A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00645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0E325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7B5FD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2D7CFB3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3CAE3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79E4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0E930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5E342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4D5747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133F8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53415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43E2A036">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647EDE"/>
    <w:rsid w:val="499B7658"/>
    <w:rsid w:val="4A091277"/>
    <w:rsid w:val="4CBD45F6"/>
    <w:rsid w:val="4D744913"/>
    <w:rsid w:val="4DF80C93"/>
    <w:rsid w:val="50BB302C"/>
    <w:rsid w:val="50E2765E"/>
    <w:rsid w:val="519C41E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1054</Words>
  <Characters>1140</Characters>
  <Lines>0</Lines>
  <Paragraphs>0</Paragraphs>
  <TotalTime>1</TotalTime>
  <ScaleCrop>false</ScaleCrop>
  <LinksUpToDate>false</LinksUpToDate>
  <CharactersWithSpaces>1438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2025-05-22T02:04:04Z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