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2025年护士节蛋糕采购项目采购公告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Times New Roman" w:hAnsi="Times New Roman" w:eastAsia="宋体" w:cs="宋体"/>
          <w:sz w:val="24"/>
          <w:szCs w:val="24"/>
          <w:highlight w:val="none"/>
          <w:lang w:val="en-US" w:eastAsia="zh-CN"/>
        </w:rPr>
        <w:t>护士节蛋糕采购项目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2025年</w:t>
      </w:r>
      <w:r>
        <w:rPr>
          <w:rFonts w:hint="eastAsia" w:ascii="Times New Roman" w:hAnsi="Times New Roman" w:eastAsia="宋体" w:cs="宋体"/>
          <w:sz w:val="24"/>
          <w:szCs w:val="24"/>
          <w:highlight w:val="none"/>
          <w:lang w:val="en-US" w:eastAsia="zh-CN"/>
        </w:rPr>
        <w:t>护士节蛋糕采购项目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14000元</w:t>
      </w:r>
      <w:r>
        <w:rPr>
          <w:rFonts w:hint="eastAsia" w:ascii="Times New Roman" w:hAnsi="Times New Roman" w:eastAsia="宋体" w:cs="宋体"/>
          <w:b w:val="0"/>
          <w:bCs w:val="0"/>
          <w:sz w:val="24"/>
          <w:szCs w:val="24"/>
          <w:lang w:val="en-US" w:eastAsia="zh-CN"/>
        </w:rPr>
        <w:t>，超过预算予以否决。</w:t>
      </w:r>
      <w:bookmarkStart w:id="0" w:name="_GoBack"/>
      <w:bookmarkEnd w:id="0"/>
      <w:r>
        <w:rPr>
          <w:rFonts w:hint="eastAsia" w:ascii="Times New Roman" w:hAnsi="Times New Roman" w:eastAsia="宋体" w:cs="宋体"/>
          <w:b w:val="0"/>
          <w:bCs w:val="0"/>
          <w:sz w:val="24"/>
          <w:szCs w:val="24"/>
          <w:lang w:val="en-US" w:eastAsia="zh-CN"/>
        </w:rPr>
        <w:t>每个蛋糕最高限价为350元，预计数量40个，按实结算。</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4、项目编号：</w:t>
      </w:r>
      <w:r>
        <w:rPr>
          <w:rFonts w:hint="eastAsia" w:ascii="Times New Roman" w:hAnsi="Times New Roman" w:eastAsia="宋体" w:cs="宋体"/>
          <w:b w:val="0"/>
          <w:bCs w:val="0"/>
          <w:kern w:val="2"/>
          <w:sz w:val="24"/>
          <w:szCs w:val="24"/>
          <w:lang w:val="en-US" w:eastAsia="zh-CN" w:bidi="ar"/>
        </w:rPr>
        <w:t>JZX-2025-025</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25日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1DEA2344"/>
    <w:rsid w:val="20B322F1"/>
    <w:rsid w:val="21DF71B9"/>
    <w:rsid w:val="23264FFC"/>
    <w:rsid w:val="28DA2E89"/>
    <w:rsid w:val="2A4254F9"/>
    <w:rsid w:val="2D1F32F4"/>
    <w:rsid w:val="2E7B698D"/>
    <w:rsid w:val="2F6849CA"/>
    <w:rsid w:val="2FB93E8A"/>
    <w:rsid w:val="315D2D09"/>
    <w:rsid w:val="323B4D81"/>
    <w:rsid w:val="34B70380"/>
    <w:rsid w:val="35072B17"/>
    <w:rsid w:val="3566410D"/>
    <w:rsid w:val="39C02BB9"/>
    <w:rsid w:val="39FE32B3"/>
    <w:rsid w:val="3AE174A3"/>
    <w:rsid w:val="3B6A72EA"/>
    <w:rsid w:val="3BC9338A"/>
    <w:rsid w:val="3D8F350F"/>
    <w:rsid w:val="3DED4B59"/>
    <w:rsid w:val="3E0129EA"/>
    <w:rsid w:val="3E2956A2"/>
    <w:rsid w:val="3E4F5E63"/>
    <w:rsid w:val="3EC96E7C"/>
    <w:rsid w:val="43446334"/>
    <w:rsid w:val="444211BE"/>
    <w:rsid w:val="44A175F5"/>
    <w:rsid w:val="44A84E71"/>
    <w:rsid w:val="46295027"/>
    <w:rsid w:val="477DCE1E"/>
    <w:rsid w:val="48400056"/>
    <w:rsid w:val="48DD727D"/>
    <w:rsid w:val="499B7658"/>
    <w:rsid w:val="4A091277"/>
    <w:rsid w:val="4D744913"/>
    <w:rsid w:val="4DC97CF7"/>
    <w:rsid w:val="4DF80C93"/>
    <w:rsid w:val="4FF827A0"/>
    <w:rsid w:val="50BB302C"/>
    <w:rsid w:val="512344AA"/>
    <w:rsid w:val="55BB2DE0"/>
    <w:rsid w:val="573E1E21"/>
    <w:rsid w:val="5A266B28"/>
    <w:rsid w:val="5B487E91"/>
    <w:rsid w:val="5BC2477D"/>
    <w:rsid w:val="5CC0093F"/>
    <w:rsid w:val="5CF9550F"/>
    <w:rsid w:val="5DD251FE"/>
    <w:rsid w:val="5DFF3AC4"/>
    <w:rsid w:val="5E315370"/>
    <w:rsid w:val="5EFEBDE8"/>
    <w:rsid w:val="5F7B5867"/>
    <w:rsid w:val="61C24A9C"/>
    <w:rsid w:val="622519C7"/>
    <w:rsid w:val="64531993"/>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A4153ED"/>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1052</Words>
  <Characters>1143</Characters>
  <Lines>0</Lines>
  <Paragraphs>0</Paragraphs>
  <TotalTime>10</TotalTime>
  <ScaleCrop>false</ScaleCrop>
  <LinksUpToDate>false</LinksUpToDate>
  <CharactersWithSpaces>1441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2025-04-24T07:20:06Z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E2106C06594A4916AB169834FC685491_13</vt:lpwstr>
  </property>
  <property fmtid="{D5CDD505-2E9C-101B-9397-08002B2CF9AE}" pid="6" name="KSOTemplateDocerSaveRecord">
    <vt:lpwstr>eyJoZGlkIjoiYWRjOTk0NTRiZjM0OTM4OTdkMTk1MDUzMGE1ODA1YTYiLCJ1c2VySWQiOiIzNjM0MjI1MzkifQ==</vt:lpwstr>
  </property>
</Properties>
</file>