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上海市嘉定区中心医院冷却塔填料服务项目</w:t>
      </w:r>
      <w:bookmarkEnd w:id="0"/>
      <w:r>
        <w:rPr>
          <w:rFonts w:hint="eastAsia" w:ascii="Times New Roman" w:hAnsi="Times New Roman" w:eastAsia="宋体" w:cs="宋体"/>
          <w:b/>
          <w:bCs/>
          <w:sz w:val="28"/>
          <w:szCs w:val="28"/>
          <w:lang w:val="en-US" w:eastAsia="zh-CN"/>
        </w:rPr>
        <w:t>采购公告</w:t>
      </w:r>
    </w:p>
    <w:p w14:paraId="231FC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上海市嘉定区中心医院冷却塔填料服务项目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6D5B29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D813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上海市嘉定区中心医院冷却塔填料服务项目</w:t>
      </w:r>
    </w:p>
    <w:p w14:paraId="584A9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JZX-2025-021</w:t>
      </w:r>
    </w:p>
    <w:p w14:paraId="1F261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3、预算：70000元</w:t>
      </w:r>
    </w:p>
    <w:p w14:paraId="6F3ABA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3E385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3378B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80C9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6BFDE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147D683D">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27350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3530B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10A6A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00645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0E325F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7B5FD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2D7CFB3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3CAE37C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379E4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0E9307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5E342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4D5747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133F8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53415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43E2A036">
      <w:pPr>
        <w:pStyle w:val="11"/>
        <w:spacing w:line="360" w:lineRule="auto"/>
        <w:rPr>
          <w:rFonts w:hint="eastAsia" w:ascii="Times New Roman" w:hAnsi="Times New Roman" w:eastAsia="宋体" w:cs="宋体"/>
          <w:sz w:val="24"/>
          <w:szCs w:val="24"/>
          <w:lang w:val="en-US" w:eastAsia="zh-CN"/>
        </w:rPr>
      </w:pP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1DF71B9"/>
    <w:rsid w:val="23264FFC"/>
    <w:rsid w:val="25096749"/>
    <w:rsid w:val="28DA2E89"/>
    <w:rsid w:val="2A0458F8"/>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9B7658"/>
    <w:rsid w:val="4A091277"/>
    <w:rsid w:val="4CBD45F6"/>
    <w:rsid w:val="4D744913"/>
    <w:rsid w:val="4DF80C93"/>
    <w:rsid w:val="50BB302C"/>
    <w:rsid w:val="50E2765E"/>
    <w:rsid w:val="55BB2DE0"/>
    <w:rsid w:val="573E1E21"/>
    <w:rsid w:val="5A266B28"/>
    <w:rsid w:val="5AAB0C3F"/>
    <w:rsid w:val="5B487E91"/>
    <w:rsid w:val="5CF9550F"/>
    <w:rsid w:val="5DD251FE"/>
    <w:rsid w:val="5E315370"/>
    <w:rsid w:val="5EFEBDE8"/>
    <w:rsid w:val="5F7B5867"/>
    <w:rsid w:val="60721F00"/>
    <w:rsid w:val="61C24A9C"/>
    <w:rsid w:val="622519C7"/>
    <w:rsid w:val="64531993"/>
    <w:rsid w:val="65926A32"/>
    <w:rsid w:val="670267B3"/>
    <w:rsid w:val="681E0F64"/>
    <w:rsid w:val="68CA2609"/>
    <w:rsid w:val="68CC1AED"/>
    <w:rsid w:val="69BB0F42"/>
    <w:rsid w:val="69E4098F"/>
    <w:rsid w:val="6A0E1793"/>
    <w:rsid w:val="6A637494"/>
    <w:rsid w:val="6BCF62E6"/>
    <w:rsid w:val="6CD3A16D"/>
    <w:rsid w:val="6D535020"/>
    <w:rsid w:val="6DD8172F"/>
    <w:rsid w:val="6E5F49A6"/>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1106</Words>
  <Characters>1193</Characters>
  <Lines>0</Lines>
  <Paragraphs>0</Paragraphs>
  <TotalTime>0</TotalTime>
  <ScaleCrop>false</ScaleCrop>
  <LinksUpToDate>false</LinksUpToDate>
  <CharactersWithSpaces>1491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2025-04-09T06:25:11Z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