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上海市嘉定区中心医院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2025年“三八”国际妇女节主题展演活动的延期公告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原公告的采购项目编号：JZX-2025-009</w:t>
      </w:r>
    </w:p>
    <w:p w14:paraId="01E9D0CC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原公告的采购项目名称：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上海市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嘉定区中心医院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2025年“三八”国际妇女节主题展演活动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首次公告日期：2025年2月17日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更正内容：本项目报名截至时间延期至2025年2月25日下午16：00，其余内容不变，特此公告</w:t>
      </w:r>
      <w:bookmarkStart w:id="0" w:name="_GoBack"/>
      <w:bookmarkEnd w:id="0"/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spacing w:line="360" w:lineRule="auto"/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56F0E88"/>
    <w:rsid w:val="3AE174A3"/>
    <w:rsid w:val="3DE83A53"/>
    <w:rsid w:val="43446334"/>
    <w:rsid w:val="44A84E71"/>
    <w:rsid w:val="477DCE1E"/>
    <w:rsid w:val="50C8355D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177</Words>
  <Characters>215</Characters>
  <Lines>0</Lines>
  <Paragraphs>0</Paragraphs>
  <TotalTime>2</TotalTime>
  <ScaleCrop>false</ScaleCrop>
  <LinksUpToDate>false</LinksUpToDate>
  <CharactersWithSpaces>215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spring</cp:lastModifiedBy>
  <dcterms:modified xsi:type="dcterms:W3CDTF">2025-02-20T03:03:06Z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340DD610AA5F41C48D4B764689352C13_13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