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嘉定区中心医院核医学科装修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施工图设计文件审查项目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根据《中华人民共和国政府采购法》之规定，对嘉定区中心医院核医学科装修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施工图设计文件审查项目进行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参加投标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1.项目名称：嘉定区中心医院核医学科装修施工图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设计文件</w:t>
      </w:r>
      <w:r>
        <w:rPr>
          <w:rFonts w:hint="eastAsia" w:ascii="宋体" w:hAnsi="宋体" w:eastAsia="宋体" w:cs="宋体"/>
          <w:sz w:val="24"/>
          <w:szCs w:val="24"/>
        </w:rPr>
        <w:t>审查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.项目预算：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1.57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未被列入“信用中国”网站(www.creditchina.gov.cn)失信被执行人名单、重大税收违法案件当事人名单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eastAsia="宋体" w:cs="宋体"/>
          <w:kern w:val="0"/>
          <w:sz w:val="24"/>
          <w:szCs w:val="24"/>
        </w:rPr>
        <w:t>页面截图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sectPr>
      <w:pgSz w:w="11907" w:h="16613"/>
      <w:pgMar w:top="1440" w:right="1803" w:bottom="1440" w:left="1803" w:header="0" w:footer="0" w:gutter="0"/>
      <w:paperSrc w:first="7" w:other="7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47B6389"/>
    <w:rsid w:val="05A670AD"/>
    <w:rsid w:val="07011CC2"/>
    <w:rsid w:val="07644792"/>
    <w:rsid w:val="084A7B62"/>
    <w:rsid w:val="09284798"/>
    <w:rsid w:val="0F2B6FD9"/>
    <w:rsid w:val="15A60661"/>
    <w:rsid w:val="183C240D"/>
    <w:rsid w:val="19B05C62"/>
    <w:rsid w:val="1AA24D9F"/>
    <w:rsid w:val="1ACB28BB"/>
    <w:rsid w:val="208539D6"/>
    <w:rsid w:val="28DA2E89"/>
    <w:rsid w:val="29BA0C66"/>
    <w:rsid w:val="2A4254F9"/>
    <w:rsid w:val="2D1F32F4"/>
    <w:rsid w:val="311E37B6"/>
    <w:rsid w:val="323B4D81"/>
    <w:rsid w:val="34B70380"/>
    <w:rsid w:val="35B75F88"/>
    <w:rsid w:val="38CA4224"/>
    <w:rsid w:val="3AE174A3"/>
    <w:rsid w:val="3B1874C8"/>
    <w:rsid w:val="41ED0856"/>
    <w:rsid w:val="41FB4C72"/>
    <w:rsid w:val="43446334"/>
    <w:rsid w:val="44A84E71"/>
    <w:rsid w:val="477DCE1E"/>
    <w:rsid w:val="4C602A7D"/>
    <w:rsid w:val="53BC2C8F"/>
    <w:rsid w:val="573E1E21"/>
    <w:rsid w:val="5AA9622A"/>
    <w:rsid w:val="5B487E91"/>
    <w:rsid w:val="5CF9550F"/>
    <w:rsid w:val="5EFEBDE8"/>
    <w:rsid w:val="620F2DB4"/>
    <w:rsid w:val="66326DE1"/>
    <w:rsid w:val="689C1EEA"/>
    <w:rsid w:val="68CA2609"/>
    <w:rsid w:val="68CC1AED"/>
    <w:rsid w:val="69BB0F42"/>
    <w:rsid w:val="6A637494"/>
    <w:rsid w:val="6BCF62E6"/>
    <w:rsid w:val="6CD3A16D"/>
    <w:rsid w:val="6D48513C"/>
    <w:rsid w:val="6D535020"/>
    <w:rsid w:val="6E5F49A6"/>
    <w:rsid w:val="6FFF37D2"/>
    <w:rsid w:val="70DE2EF1"/>
    <w:rsid w:val="73BE7F06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autoRedefine/>
    <w:qFormat/>
    <w:uiPriority w:val="0"/>
    <w:pPr>
      <w:widowControl/>
      <w:spacing w:before="120" w:after="120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2024-02-26T02:40:14Z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1FE7BC947C4A410382BD9D4B4A7E11D3_13</vt:lpwstr>
  </property>
</Properties>
</file>